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5B92" w14:textId="77777777" w:rsidR="00806D10" w:rsidRPr="0025682C" w:rsidRDefault="00E41578" w:rsidP="00E048C9">
      <w:pPr>
        <w:pStyle w:val="1"/>
        <w:spacing w:before="0"/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25682C"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 wp14:anchorId="2DC1447D" wp14:editId="6A6D29A1">
            <wp:extent cx="527685" cy="710565"/>
            <wp:effectExtent l="0" t="0" r="5715" b="0"/>
            <wp:docPr id="3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D10" w:rsidRPr="0025682C">
        <w:rPr>
          <w:rFonts w:asciiTheme="minorHAnsi" w:hAnsiTheme="minorHAnsi" w:cstheme="minorHAnsi"/>
          <w:b w:val="0"/>
          <w:noProof/>
          <w:sz w:val="22"/>
          <w:szCs w:val="22"/>
        </w:rPr>
        <w:tab/>
      </w:r>
      <w:r w:rsidRPr="0025682C"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 wp14:anchorId="78E2E47F" wp14:editId="3364C244">
            <wp:extent cx="1854200" cy="527685"/>
            <wp:effectExtent l="0" t="0" r="0" b="5715"/>
            <wp:docPr id="4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B905" w14:textId="5F03D782" w:rsidR="00806D10" w:rsidRPr="0025682C" w:rsidRDefault="00806D10" w:rsidP="00D1648A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 xml:space="preserve">κινητικοτητα προσωπικου για </w:t>
      </w:r>
      <w:r w:rsidRPr="00783975">
        <w:rPr>
          <w:rFonts w:asciiTheme="minorHAnsi" w:hAnsiTheme="minorHAnsi" w:cstheme="minorHAnsi"/>
          <w:color w:val="C0504D" w:themeColor="accent2"/>
          <w:sz w:val="22"/>
          <w:szCs w:val="22"/>
        </w:rPr>
        <w:t>επιμορφωση</w:t>
      </w:r>
      <w:r w:rsidR="00202F7D">
        <w:rPr>
          <w:rFonts w:asciiTheme="minorHAnsi" w:hAnsiTheme="minorHAnsi" w:cstheme="minorHAnsi"/>
          <w:sz w:val="22"/>
          <w:szCs w:val="22"/>
        </w:rPr>
        <w:t xml:space="preserve"> διεθνησ κινητικοτητα</w:t>
      </w:r>
      <w:r w:rsidR="00E048C9" w:rsidRPr="0025682C">
        <w:rPr>
          <w:rFonts w:asciiTheme="minorHAnsi" w:hAnsiTheme="minorHAnsi" w:cstheme="minorHAnsi"/>
          <w:sz w:val="22"/>
          <w:szCs w:val="22"/>
        </w:rPr>
        <w:t xml:space="preserve"> </w:t>
      </w:r>
      <w:r w:rsidR="001D32C7" w:rsidRPr="0025682C">
        <w:rPr>
          <w:rFonts w:asciiTheme="minorHAnsi" w:hAnsiTheme="minorHAnsi" w:cstheme="minorHAnsi"/>
          <w:sz w:val="22"/>
          <w:szCs w:val="22"/>
        </w:rPr>
        <w:t>(Σ</w:t>
      </w:r>
      <w:r w:rsidR="00FE57ED" w:rsidRPr="0025682C">
        <w:rPr>
          <w:rFonts w:asciiTheme="minorHAnsi" w:hAnsiTheme="minorHAnsi" w:cstheme="minorHAnsi"/>
          <w:sz w:val="22"/>
          <w:szCs w:val="22"/>
        </w:rPr>
        <w:t>χεδιο</w:t>
      </w:r>
      <w:r w:rsidR="001D32C7" w:rsidRPr="0025682C">
        <w:rPr>
          <w:rFonts w:asciiTheme="minorHAnsi" w:hAnsiTheme="minorHAnsi" w:cstheme="minorHAnsi"/>
          <w:sz w:val="22"/>
          <w:szCs w:val="22"/>
        </w:rPr>
        <w:t xml:space="preserve"> </w:t>
      </w:r>
      <w:r w:rsidR="00674B11">
        <w:rPr>
          <w:rFonts w:asciiTheme="minorHAnsi" w:hAnsiTheme="minorHAnsi" w:cstheme="minorHAnsi"/>
          <w:sz w:val="22"/>
          <w:szCs w:val="22"/>
        </w:rPr>
        <w:t>202</w:t>
      </w:r>
      <w:r w:rsidR="00A24DCD" w:rsidRPr="00A24DCD">
        <w:rPr>
          <w:rFonts w:asciiTheme="minorHAnsi" w:hAnsiTheme="minorHAnsi" w:cstheme="minorHAnsi"/>
          <w:sz w:val="22"/>
          <w:szCs w:val="22"/>
        </w:rPr>
        <w:t>2</w:t>
      </w:r>
      <w:r w:rsidR="00202F7D">
        <w:rPr>
          <w:rFonts w:asciiTheme="minorHAnsi" w:hAnsiTheme="minorHAnsi" w:cstheme="minorHAnsi"/>
          <w:sz w:val="22"/>
          <w:szCs w:val="22"/>
        </w:rPr>
        <w:t>-</w:t>
      </w:r>
      <w:r w:rsidR="00A24DCD" w:rsidRPr="00A24DCD">
        <w:rPr>
          <w:rFonts w:asciiTheme="minorHAnsi" w:hAnsiTheme="minorHAnsi" w:cstheme="minorHAnsi"/>
          <w:sz w:val="22"/>
          <w:szCs w:val="22"/>
        </w:rPr>
        <w:t>5</w:t>
      </w:r>
      <w:r w:rsidR="001D32C7" w:rsidRPr="0025682C">
        <w:rPr>
          <w:rFonts w:asciiTheme="minorHAnsi" w:hAnsiTheme="minorHAnsi" w:cstheme="minorHAnsi"/>
          <w:sz w:val="22"/>
          <w:szCs w:val="22"/>
        </w:rPr>
        <w:t>)</w:t>
      </w:r>
    </w:p>
    <w:p w14:paraId="40D8F9D3" w14:textId="77777777" w:rsidR="00674B11" w:rsidRDefault="00806D10" w:rsidP="00FE57ED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 xml:space="preserve">εισηγηση </w:t>
      </w:r>
      <w:r w:rsidR="00D1648A" w:rsidRPr="0025682C">
        <w:rPr>
          <w:rFonts w:asciiTheme="minorHAnsi" w:hAnsiTheme="minorHAnsi" w:cstheme="minorHAnsi"/>
          <w:sz w:val="22"/>
          <w:szCs w:val="22"/>
        </w:rPr>
        <w:t>ΚΟΣΜΗΤΟΡΑ</w:t>
      </w:r>
      <w:r w:rsidR="00674B11">
        <w:rPr>
          <w:rFonts w:asciiTheme="minorHAnsi" w:hAnsiTheme="minorHAnsi" w:cstheme="minorHAnsi"/>
          <w:sz w:val="22"/>
          <w:szCs w:val="22"/>
        </w:rPr>
        <w:t xml:space="preserve"> (ΑΚΑΔΗΜΑΙΚΟ ΠΡΟΣΩΠΙΚΟ) </w:t>
      </w:r>
      <w:r w:rsidR="00D1648A" w:rsidRPr="002568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11A22" w14:textId="5EF4E2A0" w:rsidR="00806D10" w:rsidRPr="0025682C" w:rsidRDefault="00D1648A" w:rsidP="00FE57ED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 xml:space="preserve">Ή </w:t>
      </w:r>
      <w:r w:rsidR="00806D10" w:rsidRPr="0025682C">
        <w:rPr>
          <w:rFonts w:asciiTheme="minorHAnsi" w:hAnsiTheme="minorHAnsi" w:cstheme="minorHAnsi"/>
          <w:sz w:val="22"/>
          <w:szCs w:val="22"/>
        </w:rPr>
        <w:t>προϊσταμενου</w:t>
      </w:r>
      <w:r w:rsidRPr="0025682C">
        <w:rPr>
          <w:rFonts w:asciiTheme="minorHAnsi" w:hAnsiTheme="minorHAnsi" w:cstheme="minorHAnsi"/>
          <w:sz w:val="22"/>
          <w:szCs w:val="22"/>
        </w:rPr>
        <w:t xml:space="preserve"> ΥΠΗΡΕΣΙΑΣ</w:t>
      </w:r>
      <w:r w:rsidR="00674B11">
        <w:rPr>
          <w:rFonts w:asciiTheme="minorHAnsi" w:hAnsiTheme="minorHAnsi" w:cstheme="minorHAnsi"/>
          <w:sz w:val="22"/>
          <w:szCs w:val="22"/>
        </w:rPr>
        <w:t xml:space="preserve"> (ΔΙΟΙΚΗΤΙΚΟ ΠΡΟΣΩΠΙΚΟ)</w:t>
      </w:r>
    </w:p>
    <w:p w14:paraId="7EDB87D4" w14:textId="705E5B18" w:rsidR="00D1648A" w:rsidRPr="00EA46D0" w:rsidRDefault="00D1648A" w:rsidP="002568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46D0">
        <w:rPr>
          <w:rFonts w:asciiTheme="minorHAnsi" w:hAnsiTheme="minorHAnsi" w:cstheme="minorHAnsi"/>
          <w:sz w:val="24"/>
          <w:szCs w:val="24"/>
        </w:rPr>
        <w:t xml:space="preserve">Η συγκεκριμένη εισήγηση τεκμηριώνει την προστιθέμενη αξία μετακίνησης του μέλους του προσωπικού που υποβάλλει αίτηση συμμετοχής σε κινητικότητα επιμόρφωσης μέσω του προγράμματος </w:t>
      </w:r>
      <w:r w:rsidRPr="00EA46D0">
        <w:rPr>
          <w:rFonts w:asciiTheme="minorHAnsi" w:hAnsiTheme="minorHAnsi" w:cstheme="minorHAnsi"/>
          <w:sz w:val="24"/>
          <w:szCs w:val="24"/>
          <w:lang w:val="en-US"/>
        </w:rPr>
        <w:t>Erasmus</w:t>
      </w:r>
      <w:r w:rsidRPr="00EA46D0">
        <w:rPr>
          <w:rFonts w:asciiTheme="minorHAnsi" w:hAnsiTheme="minorHAnsi" w:cstheme="minorHAnsi"/>
          <w:sz w:val="24"/>
          <w:szCs w:val="24"/>
        </w:rPr>
        <w:t xml:space="preserve">+, </w:t>
      </w:r>
      <w:r w:rsidR="009C4D29" w:rsidRPr="00EA46D0">
        <w:rPr>
          <w:rFonts w:asciiTheme="minorHAnsi" w:hAnsiTheme="minorHAnsi" w:cstheme="minorHAnsi"/>
          <w:b/>
          <w:bCs/>
          <w:sz w:val="24"/>
          <w:szCs w:val="24"/>
        </w:rPr>
        <w:t xml:space="preserve">λαμβάνεται υπόψη και </w:t>
      </w:r>
      <w:r w:rsidRPr="00EA46D0">
        <w:rPr>
          <w:rFonts w:asciiTheme="minorHAnsi" w:hAnsiTheme="minorHAnsi" w:cstheme="minorHAnsi"/>
          <w:b/>
          <w:bCs/>
          <w:sz w:val="24"/>
          <w:szCs w:val="24"/>
        </w:rPr>
        <w:t>μοριοδοτείται στην διαδικασία αξιολόγησης των αιτήσεων</w:t>
      </w:r>
      <w:r w:rsidR="009C4D29" w:rsidRPr="00EA46D0">
        <w:rPr>
          <w:rFonts w:asciiTheme="minorHAnsi" w:hAnsiTheme="minorHAnsi" w:cstheme="minorHAnsi"/>
          <w:b/>
          <w:bCs/>
          <w:sz w:val="24"/>
          <w:szCs w:val="24"/>
        </w:rPr>
        <w:t xml:space="preserve"> των μελών του προσωπικού.</w:t>
      </w:r>
    </w:p>
    <w:p w14:paraId="10252339" w14:textId="6227D92B" w:rsidR="0025682C" w:rsidRPr="00EA46D0" w:rsidRDefault="00F05ED2" w:rsidP="0025682C">
      <w:pPr>
        <w:jc w:val="both"/>
        <w:rPr>
          <w:rFonts w:asciiTheme="minorHAnsi" w:hAnsiTheme="minorHAnsi" w:cstheme="minorHAnsi"/>
          <w:sz w:val="24"/>
          <w:szCs w:val="24"/>
        </w:rPr>
      </w:pPr>
      <w:r w:rsidRPr="00EA46D0">
        <w:rPr>
          <w:rFonts w:asciiTheme="minorHAnsi" w:hAnsiTheme="minorHAnsi" w:cstheme="minorHAnsi"/>
          <w:sz w:val="24"/>
          <w:szCs w:val="24"/>
        </w:rPr>
        <w:t>Το έντυπο συμπληρώνεται τόσο από το μέλος του προσωπικού</w:t>
      </w:r>
      <w:r w:rsidR="00FF04AF" w:rsidRPr="00EA46D0">
        <w:rPr>
          <w:rFonts w:asciiTheme="minorHAnsi" w:hAnsiTheme="minorHAnsi" w:cstheme="minorHAnsi"/>
          <w:sz w:val="24"/>
          <w:szCs w:val="24"/>
        </w:rPr>
        <w:t xml:space="preserve"> (1</w:t>
      </w:r>
      <w:r w:rsidR="00FF04AF" w:rsidRPr="00EA46D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FF04AF" w:rsidRPr="00EA46D0">
        <w:rPr>
          <w:rFonts w:asciiTheme="minorHAnsi" w:hAnsiTheme="minorHAnsi" w:cstheme="minorHAnsi"/>
          <w:sz w:val="24"/>
          <w:szCs w:val="24"/>
        </w:rPr>
        <w:t xml:space="preserve"> σελίδα)</w:t>
      </w:r>
      <w:r w:rsidRPr="00EA46D0">
        <w:rPr>
          <w:rFonts w:asciiTheme="minorHAnsi" w:hAnsiTheme="minorHAnsi" w:cstheme="minorHAnsi"/>
          <w:sz w:val="24"/>
          <w:szCs w:val="24"/>
        </w:rPr>
        <w:t xml:space="preserve"> όσο και τον Κοσμήτορα/Προϊστάμενο</w:t>
      </w:r>
      <w:r w:rsidR="00FF04AF" w:rsidRPr="00EA46D0">
        <w:rPr>
          <w:rFonts w:asciiTheme="minorHAnsi" w:hAnsiTheme="minorHAnsi" w:cstheme="minorHAnsi"/>
          <w:sz w:val="24"/>
          <w:szCs w:val="24"/>
        </w:rPr>
        <w:t xml:space="preserve"> (2</w:t>
      </w:r>
      <w:r w:rsidR="00FF04AF" w:rsidRPr="00EA46D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FF04AF" w:rsidRPr="00EA46D0">
        <w:rPr>
          <w:rFonts w:asciiTheme="minorHAnsi" w:hAnsiTheme="minorHAnsi" w:cstheme="minorHAnsi"/>
          <w:sz w:val="24"/>
          <w:szCs w:val="24"/>
        </w:rPr>
        <w:t xml:space="preserve"> σελίδα)</w:t>
      </w:r>
      <w:r w:rsidRPr="00EA46D0">
        <w:rPr>
          <w:rFonts w:asciiTheme="minorHAnsi" w:hAnsiTheme="minorHAnsi" w:cstheme="minorHAnsi"/>
          <w:sz w:val="24"/>
          <w:szCs w:val="24"/>
        </w:rPr>
        <w:t>, ο οποίος και υπογράφει στο τέλος του εντύπου (2</w:t>
      </w:r>
      <w:r w:rsidRPr="00EA46D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EA46D0">
        <w:rPr>
          <w:rFonts w:asciiTheme="minorHAnsi" w:hAnsiTheme="minorHAnsi" w:cstheme="minorHAnsi"/>
          <w:sz w:val="24"/>
          <w:szCs w:val="24"/>
        </w:rPr>
        <w:t xml:space="preserve"> σελίδα) και αποτελεί συνοδευτικό έγγραφο της αίτησης συμμετοχής.</w:t>
      </w:r>
    </w:p>
    <w:p w14:paraId="4174B232" w14:textId="0F587747" w:rsidR="0025682C" w:rsidRPr="0025682C" w:rsidRDefault="0025682C" w:rsidP="00EA46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82C">
        <w:rPr>
          <w:rFonts w:asciiTheme="minorHAnsi" w:hAnsiTheme="minorHAnsi" w:cstheme="minorHAnsi"/>
          <w:b/>
          <w:bCs/>
          <w:sz w:val="22"/>
          <w:szCs w:val="22"/>
        </w:rPr>
        <w:t>Στοιχεία συμμετέχοντα (συμπληρώνονται από το προσωπικό)</w:t>
      </w:r>
    </w:p>
    <w:tbl>
      <w:tblPr>
        <w:tblW w:w="1025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66"/>
        <w:gridCol w:w="50"/>
        <w:gridCol w:w="2621"/>
        <w:gridCol w:w="1514"/>
        <w:gridCol w:w="3208"/>
      </w:tblGrid>
      <w:tr w:rsidR="006A379D" w:rsidRPr="0025682C" w14:paraId="15C84882" w14:textId="77777777" w:rsidTr="0035389C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14775F" w14:textId="77777777" w:rsidR="006A379D" w:rsidRPr="0025682C" w:rsidRDefault="006A379D" w:rsidP="00220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  <w:r w:rsidR="0022082D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συμμετέχοντα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345C5E" w14:textId="77777777" w:rsidR="006A379D" w:rsidRPr="0025682C" w:rsidRDefault="006A379D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00AF7750" w14:textId="77777777" w:rsidTr="0035389C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926C35" w14:textId="77777777" w:rsidR="0022082D" w:rsidRPr="0025682C" w:rsidRDefault="0022082D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Σχολή / </w:t>
            </w:r>
          </w:p>
          <w:p w14:paraId="6F4E03F2" w14:textId="77777777" w:rsidR="00E048C9" w:rsidRPr="0025682C" w:rsidRDefault="0022082D" w:rsidP="00220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Δ/νση - </w:t>
            </w:r>
            <w:r w:rsidR="00E048C9" w:rsidRPr="0025682C">
              <w:rPr>
                <w:rFonts w:asciiTheme="minorHAnsi" w:hAnsiTheme="minorHAnsi" w:cstheme="minorHAnsi"/>
                <w:sz w:val="22"/>
                <w:szCs w:val="22"/>
              </w:rPr>
              <w:t>Τμήμα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FA3AD3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0B0CF4C0" w14:textId="77777777" w:rsidTr="0035389C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80F68D" w14:textId="1D4152EA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Φορέας</w:t>
            </w:r>
            <w:r w:rsidR="00FE57ED" w:rsidRPr="0025682C">
              <w:rPr>
                <w:rFonts w:asciiTheme="minorHAnsi" w:hAnsiTheme="minorHAnsi" w:cstheme="minorHAnsi"/>
                <w:sz w:val="22"/>
                <w:szCs w:val="22"/>
              </w:rPr>
              <w:t>/Ίδρυμα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Υποδοχής</w:t>
            </w:r>
            <w:r w:rsidR="0025682C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Επιμόρφωσης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7F6BCB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57379E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Χώρα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FD7F65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48A" w:rsidRPr="0025682C" w14:paraId="0BB44165" w14:textId="77777777" w:rsidTr="00FF04AF">
        <w:trPr>
          <w:trHeight w:val="403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DE56" w14:textId="77777777" w:rsidR="00F05ED2" w:rsidRDefault="00D1648A" w:rsidP="0025682C">
            <w:pPr>
              <w:pStyle w:val="4"/>
              <w:keepNext w:val="0"/>
              <w:tabs>
                <w:tab w:val="left" w:pos="426"/>
              </w:tabs>
              <w:spacing w:before="0" w:after="0"/>
              <w:ind w:left="108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25682C">
              <w:rPr>
                <w:rFonts w:cstheme="minorHAnsi"/>
                <w:color w:val="002060"/>
                <w:sz w:val="20"/>
              </w:rPr>
              <w:t>ΠΡΟΤΕΙΝΟΜΕΝΟ ΠΡΟΓΡΑΜΜΑ ΔΡΑΣΤΗΡΙΟΤΗΤΩΝ ΚΙΝΗΤΙΚΟΤΗΤΑΣ</w:t>
            </w:r>
            <w:r w:rsidR="0025682C" w:rsidRPr="0025682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D8B10C6" w14:textId="21F01DEE" w:rsidR="00D1648A" w:rsidRPr="00F05ED2" w:rsidRDefault="00F05ED2" w:rsidP="00F05ED2">
            <w:pPr>
              <w:jc w:val="center"/>
              <w:rPr>
                <w:rFonts w:asciiTheme="minorHAnsi" w:hAnsiTheme="minorHAnsi" w:cstheme="minorHAnsi"/>
              </w:rPr>
            </w:pP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(</w:t>
            </w:r>
            <w:r w:rsidR="00202F7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Α</w:t>
            </w:r>
            <w:r w:rsidR="005735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202F7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Β και Γ </w:t>
            </w: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συμπληρών</w:t>
            </w:r>
            <w:r w:rsidR="00202F7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ον</w:t>
            </w: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ται από το προσωπικό)</w:t>
            </w:r>
          </w:p>
          <w:tbl>
            <w:tblPr>
              <w:tblW w:w="1007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071"/>
            </w:tblGrid>
            <w:tr w:rsidR="00D1648A" w:rsidRPr="0025682C" w14:paraId="55E84BFA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  <w:hideMark/>
                </w:tcPr>
                <w:p w14:paraId="36A21502" w14:textId="601BA1F2" w:rsidR="00D1648A" w:rsidRPr="008A7BB5" w:rsidRDefault="00202F7D" w:rsidP="00854414">
                  <w:pPr>
                    <w:shd w:val="clear" w:color="auto" w:fill="DBE5F1" w:themeFill="accent1" w:themeFillTint="3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Α. 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Στόχοι-κίνητρα μετακίνησης</w:t>
                  </w:r>
                  <w:r w:rsidR="00D1648A" w:rsidRPr="008A7B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D1648A" w:rsidRPr="008A7BB5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μοριοδοτούμενη</w:t>
                  </w:r>
                  <w:r w:rsidR="00D1648A" w:rsidRPr="008A7B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απάντηση): 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  <w:t>ΟΠΩΣ ΣΤΗΝ ΑΙΤΗΣΗ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030CACD2" w14:textId="71C047E0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1946F84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2B08E2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A4AEC8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0761AA6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8D2E85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E2830EA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3C990883" w14:textId="21A02F65" w:rsidR="00D1648A" w:rsidRPr="0025682C" w:rsidRDefault="00D1648A" w:rsidP="00BF15D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1648A" w:rsidRPr="0025682C" w14:paraId="5B15F2C4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  <w:hideMark/>
                </w:tcPr>
                <w:p w14:paraId="4BB78D1D" w14:textId="7C4967C4" w:rsidR="00D1648A" w:rsidRPr="008A7BB5" w:rsidRDefault="00202F7D" w:rsidP="00854414">
                  <w:pPr>
                    <w:shd w:val="clear" w:color="auto" w:fill="DBE5F1" w:themeFill="accent1" w:themeFillTint="33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Β. 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Προτεινόμενο </w:t>
                  </w:r>
                  <w:r w:rsidR="00D1648A" w:rsidRPr="0085441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DBE5F1" w:themeFill="accent1" w:themeFillTint="33"/>
                    </w:rPr>
                    <w:t xml:space="preserve">αναλυτικό </w:t>
                  </w:r>
                  <w:r w:rsidR="00D1648A" w:rsidRPr="00854414">
                    <w:rPr>
                      <w:rStyle w:val="a6"/>
                      <w:rFonts w:asciiTheme="minorHAnsi" w:hAnsiTheme="minorHAnsi" w:cstheme="minorHAnsi"/>
                      <w:color w:val="333333"/>
                      <w:sz w:val="22"/>
                      <w:szCs w:val="22"/>
                      <w:shd w:val="clear" w:color="auto" w:fill="DBE5F1" w:themeFill="accent1" w:themeFillTint="33"/>
                    </w:rPr>
                    <w:t>πρόγραμμα δραστηριοτήτων στο ίδρυμα εταίρο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D1648A" w:rsidRPr="008A7BB5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μοριοδοτούμενη</w:t>
                  </w:r>
                  <w:r w:rsidR="00D1648A" w:rsidRPr="008A7B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απάντηση</w:t>
                  </w:r>
                  <w:r w:rsidR="00D1648A"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):</w:t>
                  </w:r>
                </w:p>
                <w:p w14:paraId="5BAD5C76" w14:textId="77777777" w:rsidR="00D1648A" w:rsidRPr="008A7BB5" w:rsidRDefault="00D1648A" w:rsidP="00854414">
                  <w:pPr>
                    <w:shd w:val="clear" w:color="auto" w:fill="DBE5F1" w:themeFill="accent1" w:themeFillTint="33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A7BB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yellow"/>
                    </w:rPr>
                    <w:t>ΟΠΩΣ ΣΤΗΝ ΑΙΤΗΣΗ</w:t>
                  </w:r>
                </w:p>
                <w:p w14:paraId="24C10D49" w14:textId="49EBDCF1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</w:p>
                <w:p w14:paraId="1D276B02" w14:textId="2C425CD2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47511E7F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2BF25E3" w14:textId="2348E823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3EFE419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B27CEA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005461F7" w14:textId="6E9E81D0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……………..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</w:t>
                  </w:r>
                </w:p>
                <w:p w14:paraId="01305D8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780AAA2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5E1ED13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657EBCBE" w14:textId="101FC585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</w:t>
                  </w:r>
                </w:p>
                <w:p w14:paraId="51E6FBF4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55C8EF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6AE66775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EBD7EF0" w14:textId="19BD63C6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</w:p>
                <w:p w14:paraId="68BB4B7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744BA5A4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151E7D5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E46541F" w14:textId="2DE942FA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F04AF" w:rsidRPr="0025682C" w14:paraId="5AE8457C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</w:tcPr>
                <w:p w14:paraId="13B6CC55" w14:textId="59109E75" w:rsidR="00FF04AF" w:rsidRPr="009B6A2E" w:rsidRDefault="00202F7D" w:rsidP="00854414">
                  <w:pPr>
                    <w:pStyle w:val="2"/>
                    <w:shd w:val="clear" w:color="auto" w:fill="DBE5F1" w:themeFill="accent1" w:themeFillTint="33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B6A2E">
                    <w:rPr>
                      <w:rFonts w:asciiTheme="minorHAnsi" w:hAnsiTheme="minorHAnsi" w:cstheme="minorHAnsi"/>
                      <w:bCs/>
                      <w:caps w:val="0"/>
                      <w:sz w:val="22"/>
                      <w:szCs w:val="22"/>
                    </w:rPr>
                    <w:t xml:space="preserve">Γ. </w:t>
                  </w:r>
                  <w:r w:rsidR="00FF04AF" w:rsidRPr="009B6A2E">
                    <w:rPr>
                      <w:rFonts w:asciiTheme="minorHAnsi" w:hAnsiTheme="minorHAnsi" w:cstheme="minorHAnsi"/>
                      <w:bCs/>
                      <w:caps w:val="0"/>
                      <w:sz w:val="22"/>
                      <w:szCs w:val="22"/>
                    </w:rPr>
                    <w:t>Αναμενόμενα οφέλη</w:t>
                  </w:r>
                  <w:r w:rsidR="00FF04AF" w:rsidRPr="009B6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FF04AF" w:rsidRPr="009B6A2E">
                    <w:rPr>
                      <w:rFonts w:asciiTheme="minorHAnsi" w:hAnsiTheme="minorHAnsi" w:cstheme="minorHAnsi"/>
                      <w:bCs/>
                      <w:caps w:val="0"/>
                      <w:sz w:val="22"/>
                      <w:szCs w:val="22"/>
                    </w:rPr>
                    <w:t>για την επαγγελματική εξέλιξη του μετακινούμενου</w:t>
                  </w:r>
                  <w:r w:rsidR="00FF04AF" w:rsidRPr="009B6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54DA159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E33ACCC" w14:textId="63AEAD09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2F78E34E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BB4EEF8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77406C71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1F820AE2" w14:textId="43B22442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</w:t>
                  </w:r>
                </w:p>
              </w:tc>
            </w:tr>
          </w:tbl>
          <w:p w14:paraId="1AD22A7A" w14:textId="77777777" w:rsidR="00D1648A" w:rsidRPr="0025682C" w:rsidRDefault="00D1648A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2370EE8A" w14:textId="77777777" w:rsidTr="00FD6B0D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B7B392" w14:textId="75CFCD1E" w:rsidR="00E048C9" w:rsidRPr="00202F7D" w:rsidRDefault="00202F7D" w:rsidP="00EA46D0">
            <w:pPr>
              <w:pStyle w:val="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lastRenderedPageBreak/>
              <w:t>(</w:t>
            </w:r>
            <w:r w:rsidR="0019269E"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Δ</w:t>
            </w:r>
            <w:r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 xml:space="preserve"> </w:t>
            </w:r>
            <w:r w:rsid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και</w:t>
            </w:r>
            <w:r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 xml:space="preserve"> </w:t>
            </w:r>
            <w:r w:rsidR="0019269E"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Ε</w:t>
            </w:r>
            <w:r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 xml:space="preserve"> </w:t>
            </w:r>
            <w:r w:rsidR="00573580"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συμπληρώνονται</w:t>
            </w:r>
            <w:r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 xml:space="preserve"> από τον </w:t>
            </w:r>
            <w:r w:rsid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Κ</w:t>
            </w:r>
            <w:r w:rsidR="00573580"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οσμήτορα</w:t>
            </w:r>
            <w:r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 xml:space="preserve"> ή </w:t>
            </w:r>
            <w:r w:rsid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Π</w:t>
            </w:r>
            <w:r w:rsidR="00573580" w:rsidRPr="00573580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ροϊστάμενο</w:t>
            </w:r>
            <w:r w:rsidR="00193F13">
              <w:rPr>
                <w:rFonts w:asciiTheme="minorHAnsi" w:hAnsiTheme="minorHAnsi" w:cstheme="minorHAnsi"/>
                <w:bCs/>
                <w:caps w:val="0"/>
                <w:sz w:val="22"/>
                <w:szCs w:val="22"/>
                <w:highlight w:val="yellow"/>
              </w:rPr>
              <w:t>)</w:t>
            </w:r>
          </w:p>
        </w:tc>
      </w:tr>
      <w:tr w:rsidR="00202F7D" w:rsidRPr="0025682C" w14:paraId="3AAADEC9" w14:textId="77777777" w:rsidTr="00854414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</w:tcPr>
          <w:p w14:paraId="36501E65" w14:textId="6AD59198" w:rsidR="00202F7D" w:rsidRPr="009D29E0" w:rsidRDefault="0019269E" w:rsidP="00202F7D">
            <w:pPr>
              <w:pStyle w:val="2"/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</w:pPr>
            <w:r w:rsidRPr="009D29E0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="00202F7D" w:rsidRPr="009D29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</w:rPr>
              <w:t>Αναμενόμενα οφέλη για την Υπηρεσία και το Ίδρυμα</w:t>
            </w:r>
          </w:p>
        </w:tc>
      </w:tr>
      <w:tr w:rsidR="00E048C9" w:rsidRPr="0025682C" w14:paraId="30504A3E" w14:textId="77777777" w:rsidTr="00BF15DA">
        <w:trPr>
          <w:trHeight w:val="1440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A86A5" w14:textId="77777777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23FC27DB" w14:textId="77777777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1B91D414" w14:textId="77777777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481BCBC" w14:textId="77777777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0325E59" w14:textId="77777777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3E7BD968" w14:textId="675A654E" w:rsidR="00B42DD1" w:rsidRPr="009D29E0" w:rsidRDefault="00B05403" w:rsidP="00B05403">
            <w:pPr>
              <w:pStyle w:val="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  <w:tr w:rsidR="00E048C9" w:rsidRPr="0025682C" w14:paraId="23C5D684" w14:textId="77777777" w:rsidTr="00854414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</w:tcPr>
          <w:p w14:paraId="133CEFBD" w14:textId="45D3FD16" w:rsidR="0025682C" w:rsidRPr="009D29E0" w:rsidRDefault="0019269E" w:rsidP="00202F7D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29E0"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="00202F7D" w:rsidRPr="009D29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D29E0" w:rsidRPr="009D29E0">
              <w:rPr>
                <w:rFonts w:asciiTheme="minorHAnsi" w:hAnsiTheme="minorHAnsi" w:cstheme="minorHAnsi"/>
                <w:bCs/>
                <w:sz w:val="22"/>
                <w:szCs w:val="22"/>
              </w:rPr>
              <w:t>Π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ροστιθέμενη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αξία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της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μετακίνησης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του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συμμετέχοντα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για </w:t>
            </w:r>
            <w:r w:rsidR="006F779B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τα</w:t>
            </w:r>
            <w:r w:rsidR="00767D1E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δυο</w:t>
            </w:r>
            <w:r w:rsidR="006F779B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Ιδρύματα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στο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πλαίσιο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της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στρατηγικής</w:t>
            </w:r>
            <w:r w:rsidR="002C2FC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</w:t>
            </w:r>
            <w:r w:rsid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ε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κσυγχρονισμού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&amp; </w:t>
            </w:r>
            <w:r w:rsidR="009D29E0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Διεθνοποίησης</w:t>
            </w:r>
            <w:r w:rsidR="000773A5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</w:t>
            </w:r>
            <w:r w:rsidR="0025682C" w:rsidRPr="009D29E0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τους</w:t>
            </w:r>
          </w:p>
        </w:tc>
      </w:tr>
      <w:tr w:rsidR="00E048C9" w:rsidRPr="0025682C" w14:paraId="19F7662F" w14:textId="77777777" w:rsidTr="00BF15DA">
        <w:trPr>
          <w:trHeight w:val="1440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830D5" w14:textId="6D8A2D3A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4D5620C3" w14:textId="7AA4A480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7C33BA51" w14:textId="3D79EACB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677FC1B1" w14:textId="5D81101C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2B367E57" w14:textId="4DFDB8AC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7944C577" w14:textId="31370FB5" w:rsidR="00F93318" w:rsidRDefault="00B05403" w:rsidP="00B05403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  <w:p w14:paraId="1959206A" w14:textId="768DC523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0B3D46C5" w14:textId="67386B69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8D0B940" w14:textId="3BCD2642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0A5FA33F" w14:textId="7923B03E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120656F2" w14:textId="78B8325B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000845F4" w14:textId="36F895BF" w:rsidR="00BF15DA" w:rsidRDefault="00B05403" w:rsidP="00B05403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74430063" w14:textId="0AFA1C52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4972D08C" w14:textId="0675A240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54B76AFE" w14:textId="5798755B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1B906DD7" w14:textId="7FA10D34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0ED2833C" w14:textId="6B7BE68E" w:rsidR="00B05403" w:rsidRPr="0025682C" w:rsidRDefault="00B05403" w:rsidP="00B054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77C349E9" w14:textId="7DCF0B73" w:rsidR="00BF15DA" w:rsidRPr="0025682C" w:rsidRDefault="00B05403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8B33F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  <w:tr w:rsidR="006B21C6" w:rsidRPr="0025682C" w14:paraId="051FF71A" w14:textId="77777777" w:rsidTr="00BF15DA">
        <w:trPr>
          <w:trHeight w:val="749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317DA56" w14:textId="657E74E5" w:rsidR="006B21C6" w:rsidRPr="0025682C" w:rsidRDefault="006B21C6" w:rsidP="00D362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Βεβαιώνω ότι 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ενημερώθηκα σχετικά με τους στόχους και τα κίνητρ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α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του 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συμμετέχοντα 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για την αιτούμενη μετακίνηση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και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μελέτησα το προτεινόμενο αναλυτικό πρόγραμμα δραστηριοτήτων στον φορέ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α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επιμόρφωσης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/ίδρυμα υποδοχής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που μου υπέβαλε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. </w:t>
            </w:r>
          </w:p>
        </w:tc>
      </w:tr>
      <w:tr w:rsidR="006B21C6" w:rsidRPr="0025682C" w14:paraId="2783AE70" w14:textId="77777777" w:rsidTr="00FF04AF">
        <w:trPr>
          <w:trHeight w:val="56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C77" w14:textId="77777777" w:rsidR="006B21C6" w:rsidRPr="0025682C" w:rsidRDefault="006B21C6" w:rsidP="00E048C9">
            <w:pPr>
              <w:pStyle w:val="AllCaps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εγκρινεται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7AA" w14:textId="77777777" w:rsidR="006B21C6" w:rsidRPr="0025682C" w:rsidRDefault="006B21C6" w:rsidP="00CF10A8">
            <w:pPr>
              <w:pStyle w:val="Text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193F13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="00193F13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  <w:bookmarkEnd w:id="0"/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>  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ΝΑΙ            </w:t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193F13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r>
            <w:r w:rsidR="00193F13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>  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ΟΧΙ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D4B5" w14:textId="77777777" w:rsidR="006B21C6" w:rsidRPr="0025682C" w:rsidRDefault="006B21C6" w:rsidP="00E048C9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653" w14:textId="77777777" w:rsidR="006B21C6" w:rsidRPr="0025682C" w:rsidRDefault="006B21C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1C6" w:rsidRPr="0025682C" w14:paraId="468C59C4" w14:textId="77777777" w:rsidTr="00FF04AF">
        <w:trPr>
          <w:trHeight w:val="360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C1D4" w14:textId="77777777" w:rsidR="006B21C6" w:rsidRPr="0025682C" w:rsidRDefault="006B21C6" w:rsidP="00E048C9">
            <w:pPr>
              <w:pStyle w:val="AllCaps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ΟΝΟΜΑΤΕΠΩΝΥΜΟ ΠΡΟΪΣΤΑΜΕΝΟΥ</w:t>
            </w:r>
            <w:r w:rsidR="00AB1267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/ κοσμητορα (σχολη)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BE6" w14:textId="77777777" w:rsidR="006B21C6" w:rsidRPr="0025682C" w:rsidRDefault="006B21C6" w:rsidP="00E048C9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70FAE500" w14:textId="77777777" w:rsidR="006B21C6" w:rsidRPr="0025682C" w:rsidRDefault="006B21C6" w:rsidP="00E048C9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7CD" w14:textId="77777777" w:rsidR="006B21C6" w:rsidRPr="0025682C" w:rsidRDefault="006B21C6" w:rsidP="00E048C9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568" w14:textId="77777777" w:rsidR="006B21C6" w:rsidRPr="0025682C" w:rsidRDefault="006B21C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59CAAE" w14:textId="77777777" w:rsidR="00316804" w:rsidRPr="0025682C" w:rsidRDefault="00316804" w:rsidP="00316804">
      <w:pPr>
        <w:rPr>
          <w:rFonts w:asciiTheme="minorHAnsi" w:hAnsiTheme="minorHAnsi" w:cstheme="minorHAnsi"/>
          <w:lang w:val="en-US"/>
        </w:rPr>
      </w:pPr>
    </w:p>
    <w:sectPr w:rsidR="00316804" w:rsidRPr="0025682C" w:rsidSect="00806D10">
      <w:headerReference w:type="default" r:id="rId9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52E42" w14:textId="77777777" w:rsidR="00E200AD" w:rsidRDefault="00E200AD" w:rsidP="00316804">
      <w:r>
        <w:separator/>
      </w:r>
    </w:p>
  </w:endnote>
  <w:endnote w:type="continuationSeparator" w:id="0">
    <w:p w14:paraId="6292EBD6" w14:textId="77777777" w:rsidR="00E200AD" w:rsidRDefault="00E200AD" w:rsidP="003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C89B" w14:textId="77777777" w:rsidR="00E200AD" w:rsidRDefault="00E200AD" w:rsidP="00316804">
      <w:r>
        <w:separator/>
      </w:r>
    </w:p>
  </w:footnote>
  <w:footnote w:type="continuationSeparator" w:id="0">
    <w:p w14:paraId="774E574A" w14:textId="77777777" w:rsidR="00E200AD" w:rsidRDefault="00E200AD" w:rsidP="0031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996328"/>
      <w:docPartObj>
        <w:docPartGallery w:val="Page Numbers (Top of Page)"/>
        <w:docPartUnique/>
      </w:docPartObj>
    </w:sdtPr>
    <w:sdtEndPr/>
    <w:sdtContent>
      <w:p w14:paraId="5B157AEC" w14:textId="77777777" w:rsidR="00316804" w:rsidRDefault="003168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DA">
          <w:rPr>
            <w:noProof/>
          </w:rPr>
          <w:t>2</w:t>
        </w:r>
        <w:r>
          <w:fldChar w:fldCharType="end"/>
        </w:r>
        <w:r>
          <w:rPr>
            <w:lang w:val="en-US"/>
          </w:rPr>
          <w:t>/2</w:t>
        </w:r>
      </w:p>
    </w:sdtContent>
  </w:sdt>
  <w:p w14:paraId="6219A4EC" w14:textId="77777777" w:rsidR="00316804" w:rsidRDefault="003168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4754"/>
    <w:multiLevelType w:val="hybridMultilevel"/>
    <w:tmpl w:val="8298A162"/>
    <w:lvl w:ilvl="0" w:tplc="18D2A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6819">
    <w:abstractNumId w:val="0"/>
  </w:num>
  <w:num w:numId="2" w16cid:durableId="665518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414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6671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75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0"/>
    <w:rsid w:val="00033E06"/>
    <w:rsid w:val="000773A5"/>
    <w:rsid w:val="00081A26"/>
    <w:rsid w:val="000A32D2"/>
    <w:rsid w:val="000C049C"/>
    <w:rsid w:val="000F139C"/>
    <w:rsid w:val="00116448"/>
    <w:rsid w:val="00165D9D"/>
    <w:rsid w:val="00172EC2"/>
    <w:rsid w:val="0019269E"/>
    <w:rsid w:val="00193F13"/>
    <w:rsid w:val="001A2DB0"/>
    <w:rsid w:val="001A44F0"/>
    <w:rsid w:val="001A4A71"/>
    <w:rsid w:val="001D32C7"/>
    <w:rsid w:val="001D5488"/>
    <w:rsid w:val="00202F7D"/>
    <w:rsid w:val="0022082D"/>
    <w:rsid w:val="00237A56"/>
    <w:rsid w:val="00240C82"/>
    <w:rsid w:val="0025682C"/>
    <w:rsid w:val="002A0818"/>
    <w:rsid w:val="002C2FC0"/>
    <w:rsid w:val="002E7AD9"/>
    <w:rsid w:val="00316804"/>
    <w:rsid w:val="0035389C"/>
    <w:rsid w:val="003C1187"/>
    <w:rsid w:val="003F5E97"/>
    <w:rsid w:val="00407B21"/>
    <w:rsid w:val="004751EA"/>
    <w:rsid w:val="005131C0"/>
    <w:rsid w:val="00573580"/>
    <w:rsid w:val="005C0059"/>
    <w:rsid w:val="005C28CA"/>
    <w:rsid w:val="00600759"/>
    <w:rsid w:val="00621245"/>
    <w:rsid w:val="00647624"/>
    <w:rsid w:val="00674B11"/>
    <w:rsid w:val="006779B9"/>
    <w:rsid w:val="00683F62"/>
    <w:rsid w:val="006A379D"/>
    <w:rsid w:val="006B21C6"/>
    <w:rsid w:val="006F779B"/>
    <w:rsid w:val="00703239"/>
    <w:rsid w:val="00733098"/>
    <w:rsid w:val="00767D1E"/>
    <w:rsid w:val="00783975"/>
    <w:rsid w:val="007E672A"/>
    <w:rsid w:val="007E74D9"/>
    <w:rsid w:val="007E7B89"/>
    <w:rsid w:val="00801210"/>
    <w:rsid w:val="00806D10"/>
    <w:rsid w:val="00847ABA"/>
    <w:rsid w:val="0085191E"/>
    <w:rsid w:val="00854414"/>
    <w:rsid w:val="008A7BB5"/>
    <w:rsid w:val="008B33F1"/>
    <w:rsid w:val="008E6FA9"/>
    <w:rsid w:val="00916349"/>
    <w:rsid w:val="00943E21"/>
    <w:rsid w:val="00971588"/>
    <w:rsid w:val="009A178B"/>
    <w:rsid w:val="009B6A2E"/>
    <w:rsid w:val="009C4D29"/>
    <w:rsid w:val="009D29E0"/>
    <w:rsid w:val="00A24DCD"/>
    <w:rsid w:val="00A40104"/>
    <w:rsid w:val="00AA493B"/>
    <w:rsid w:val="00AB0389"/>
    <w:rsid w:val="00AB1267"/>
    <w:rsid w:val="00B05403"/>
    <w:rsid w:val="00B40FC3"/>
    <w:rsid w:val="00B42DD1"/>
    <w:rsid w:val="00B66AF6"/>
    <w:rsid w:val="00B76987"/>
    <w:rsid w:val="00BD18FD"/>
    <w:rsid w:val="00BF15DA"/>
    <w:rsid w:val="00C26EB9"/>
    <w:rsid w:val="00CF10A8"/>
    <w:rsid w:val="00D1648A"/>
    <w:rsid w:val="00D362F0"/>
    <w:rsid w:val="00D573DA"/>
    <w:rsid w:val="00D64A3C"/>
    <w:rsid w:val="00D9592C"/>
    <w:rsid w:val="00DD35DE"/>
    <w:rsid w:val="00E048C9"/>
    <w:rsid w:val="00E200AD"/>
    <w:rsid w:val="00E41578"/>
    <w:rsid w:val="00E72CC4"/>
    <w:rsid w:val="00EA46D0"/>
    <w:rsid w:val="00F05ED2"/>
    <w:rsid w:val="00F11A1E"/>
    <w:rsid w:val="00F72B64"/>
    <w:rsid w:val="00F93318"/>
    <w:rsid w:val="00FD6B0D"/>
    <w:rsid w:val="00FE57ED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FFC6"/>
  <w15:docId w15:val="{2431C105-4F3A-4622-BFBD-97F6DF9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3168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1680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3168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16804"/>
    <w:rPr>
      <w:rFonts w:ascii="Tahoma" w:hAnsi="Tahoma" w:cs="Tahoma"/>
      <w:sz w:val="16"/>
      <w:szCs w:val="16"/>
    </w:rPr>
  </w:style>
  <w:style w:type="paragraph" w:customStyle="1" w:styleId="ZDGName">
    <w:name w:val="Z_DGName"/>
    <w:basedOn w:val="a"/>
    <w:rsid w:val="00316804"/>
    <w:pPr>
      <w:widowControl w:val="0"/>
      <w:autoSpaceDE w:val="0"/>
      <w:autoSpaceDN w:val="0"/>
      <w:ind w:right="85"/>
    </w:pPr>
    <w:rPr>
      <w:rFonts w:ascii="Arial" w:hAnsi="Arial" w:cs="Arial"/>
      <w:lang w:val="fr-FR" w:eastAsia="en-GB"/>
    </w:rPr>
  </w:style>
  <w:style w:type="character" w:styleId="a6">
    <w:name w:val="Strong"/>
    <w:basedOn w:val="a0"/>
    <w:uiPriority w:val="22"/>
    <w:qFormat/>
    <w:rsid w:val="00316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18</TotalTime>
  <Pages>2</Pages>
  <Words>290</Words>
  <Characters>5564</Characters>
  <Application>Microsoft Office Word</Application>
  <DocSecurity>0</DocSecurity>
  <Lines>46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Panagiotis Paizakis</cp:lastModifiedBy>
  <cp:revision>20</cp:revision>
  <cp:lastPrinted>2004-02-13T14:55:00Z</cp:lastPrinted>
  <dcterms:created xsi:type="dcterms:W3CDTF">2023-11-22T11:36:00Z</dcterms:created>
  <dcterms:modified xsi:type="dcterms:W3CDTF">2024-08-29T07:55:00Z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